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53BB" w14:textId="77777777" w:rsidR="00E41A15" w:rsidRDefault="009B0032" w:rsidP="009B0032">
      <w:pPr>
        <w:pStyle w:val="Name"/>
      </w:pPr>
      <w:r>
        <w:t xml:space="preserve">ARIANE SOLTWEDEL </w:t>
      </w:r>
    </w:p>
    <w:p w14:paraId="0BF0FF98" w14:textId="317880B2" w:rsidR="00891D6B" w:rsidRDefault="00891D6B" w:rsidP="00E41A15">
      <w:pPr>
        <w:pStyle w:val="Name"/>
      </w:pPr>
      <w:r>
        <w:t>Lübecker 13.</w:t>
      </w:r>
    </w:p>
    <w:p w14:paraId="76EDFE1C" w14:textId="540377CA" w:rsidR="00E41A15" w:rsidRDefault="00E41A15" w:rsidP="00E41A15">
      <w:pPr>
        <w:pStyle w:val="Name"/>
      </w:pPr>
      <w:r>
        <w:t xml:space="preserve">50858 Köln </w:t>
      </w:r>
    </w:p>
    <w:p w14:paraId="25578871" w14:textId="77777777" w:rsidR="00216E9C" w:rsidRDefault="003610C2" w:rsidP="00216E9C">
      <w:pPr>
        <w:pStyle w:val="Kontaktinfos"/>
      </w:pPr>
      <w:hyperlink r:id="rId7" w:history="1">
        <w:r w:rsidR="00F95340" w:rsidRPr="009A0026">
          <w:rPr>
            <w:rStyle w:val="Hyperlink"/>
          </w:rPr>
          <w:t>arianesolti@gmail.com</w:t>
        </w:r>
      </w:hyperlink>
      <w:r w:rsidR="00F95340">
        <w:t xml:space="preserve"> </w:t>
      </w:r>
    </w:p>
    <w:p w14:paraId="5D9037F3" w14:textId="5514A54F" w:rsidR="0036671C" w:rsidRPr="00216E9C" w:rsidRDefault="00216E9C" w:rsidP="00216E9C">
      <w:pPr>
        <w:pStyle w:val="Kontaktinfos"/>
      </w:pPr>
      <w:r>
        <w:t>Tel.:</w:t>
      </w:r>
      <w:r w:rsidR="0036671C" w:rsidRPr="0036671C">
        <w:t>015259529440</w:t>
      </w:r>
    </w:p>
    <w:p w14:paraId="55685A9E" w14:textId="7698C37B" w:rsidR="00524750" w:rsidRDefault="003610C2">
      <w:pPr>
        <w:pStyle w:val="berschrift1"/>
      </w:pPr>
      <w:sdt>
        <w:sdtPr>
          <w:id w:val="-819804518"/>
          <w:placeholder>
            <w:docPart w:val="0AF6AC35768C5C4F884E419B957ABDE9"/>
          </w:placeholder>
          <w:temporary/>
          <w:showingPlcHdr/>
          <w15:appearance w15:val="hidden"/>
        </w:sdtPr>
        <w:sdtEndPr/>
        <w:sdtContent>
          <w:r w:rsidR="00FA3F92">
            <w:t>Zusammenfassung der Fähigkeiten</w:t>
          </w:r>
        </w:sdtContent>
      </w:sdt>
    </w:p>
    <w:p w14:paraId="1F693771" w14:textId="72C1CAB5" w:rsidR="00524750" w:rsidRDefault="003C14F3">
      <w:pPr>
        <w:spacing w:after="180"/>
      </w:pPr>
      <w:r>
        <w:t>Personalführung</w:t>
      </w:r>
      <w:r w:rsidR="005D1AF9">
        <w:t>,</w:t>
      </w:r>
      <w:r w:rsidR="00155368">
        <w:t xml:space="preserve"> </w:t>
      </w:r>
      <w:r w:rsidR="005D1AF9">
        <w:t>Schichtleitung</w:t>
      </w:r>
      <w:r w:rsidR="003724D2">
        <w:t xml:space="preserve">, Einsatzplanung </w:t>
      </w:r>
    </w:p>
    <w:p w14:paraId="438CEA48" w14:textId="45F0EE35" w:rsidR="003C14F3" w:rsidRDefault="003C14F3">
      <w:pPr>
        <w:spacing w:after="180"/>
      </w:pPr>
      <w:r>
        <w:t xml:space="preserve">Logistik Prozesse </w:t>
      </w:r>
      <w:r w:rsidR="00170D38">
        <w:t xml:space="preserve">und KVP </w:t>
      </w:r>
    </w:p>
    <w:p w14:paraId="11A75E74" w14:textId="75C8FB44" w:rsidR="003C14F3" w:rsidRDefault="00C67CB0">
      <w:pPr>
        <w:spacing w:after="180"/>
      </w:pPr>
      <w:r>
        <w:t>Führen von FFZ</w:t>
      </w:r>
    </w:p>
    <w:p w14:paraId="3A5C68E6" w14:textId="3B6C2BA2" w:rsidR="00C67CB0" w:rsidRDefault="000A750E">
      <w:pPr>
        <w:spacing w:after="180"/>
      </w:pPr>
      <w:r>
        <w:t xml:space="preserve">Verkauf und Vertrieb </w:t>
      </w:r>
    </w:p>
    <w:p w14:paraId="3FD2CA1B" w14:textId="10F18B92" w:rsidR="000A750E" w:rsidRDefault="005A02B7">
      <w:pPr>
        <w:spacing w:after="180"/>
      </w:pPr>
      <w:r>
        <w:t>Ausbilderin</w:t>
      </w:r>
    </w:p>
    <w:p w14:paraId="49DCAE17" w14:textId="0F8A7E4A" w:rsidR="00DB78EB" w:rsidRDefault="00DB78EB">
      <w:pPr>
        <w:spacing w:after="180"/>
      </w:pPr>
      <w:r>
        <w:t>Inventur</w:t>
      </w:r>
      <w:r w:rsidR="008C500B">
        <w:t>, Zollabwicklung</w:t>
      </w:r>
    </w:p>
    <w:p w14:paraId="090CADBB" w14:textId="77777777" w:rsidR="00DE76F3" w:rsidRDefault="00DE76F3">
      <w:pPr>
        <w:spacing w:after="180"/>
      </w:pPr>
    </w:p>
    <w:p w14:paraId="7482BFF4" w14:textId="77777777" w:rsidR="005A02B7" w:rsidRDefault="005A02B7">
      <w:pPr>
        <w:spacing w:after="180"/>
      </w:pPr>
    </w:p>
    <w:p w14:paraId="2280ADF0" w14:textId="77777777" w:rsidR="00524750" w:rsidRDefault="003610C2">
      <w:pPr>
        <w:pStyle w:val="berschrift1"/>
      </w:pPr>
      <w:sdt>
        <w:sdtPr>
          <w:id w:val="-1150367223"/>
          <w:placeholder>
            <w:docPart w:val="6EB1D33522766448B08BFCE2C8A8983A"/>
          </w:placeholder>
          <w:temporary/>
          <w:showingPlcHdr/>
          <w15:appearance w15:val="hidden"/>
        </w:sdtPr>
        <w:sdtEndPr/>
        <w:sdtContent>
          <w:r w:rsidR="00FA3F92">
            <w:t>Ausbildung</w:t>
          </w:r>
        </w:sdtContent>
      </w:sdt>
    </w:p>
    <w:p w14:paraId="62127CEC" w14:textId="5514FB89" w:rsidR="00524750" w:rsidRDefault="00C650B3">
      <w:r>
        <w:t xml:space="preserve">1990-1996  GTHS </w:t>
      </w:r>
      <w:r w:rsidR="00B26DF8">
        <w:t xml:space="preserve">Mailing </w:t>
      </w:r>
    </w:p>
    <w:p w14:paraId="2102AAC3" w14:textId="62467D9B" w:rsidR="00B26DF8" w:rsidRDefault="00B26DF8">
      <w:r>
        <w:t xml:space="preserve">1996-1999  HS-Lessingstraße </w:t>
      </w:r>
    </w:p>
    <w:p w14:paraId="454D85B0" w14:textId="5BD057D8" w:rsidR="00B26DF8" w:rsidRDefault="009E750D">
      <w:r>
        <w:t xml:space="preserve">Qualifizierender Hauptschulabschluss </w:t>
      </w:r>
    </w:p>
    <w:p w14:paraId="62C6D28F" w14:textId="313DB624" w:rsidR="009E750D" w:rsidRDefault="009E750D">
      <w:r>
        <w:t xml:space="preserve">1999-2000 </w:t>
      </w:r>
      <w:r w:rsidR="00A77DA3">
        <w:t xml:space="preserve"> </w:t>
      </w:r>
      <w:r w:rsidR="00296795">
        <w:t xml:space="preserve">Berufsfindungsjahr Stadt Ingolstadt </w:t>
      </w:r>
    </w:p>
    <w:p w14:paraId="7C2CEEFC" w14:textId="2781428B" w:rsidR="00D541FF" w:rsidRDefault="00D541FF">
      <w:r>
        <w:t>2000-2002</w:t>
      </w:r>
      <w:r w:rsidR="00BC5DA2">
        <w:t xml:space="preserve"> </w:t>
      </w:r>
      <w:r w:rsidR="00A77DA3">
        <w:t xml:space="preserve"> </w:t>
      </w:r>
      <w:r w:rsidR="00BC5DA2">
        <w:t xml:space="preserve">Bäckerei </w:t>
      </w:r>
      <w:r w:rsidR="00AA6C7C">
        <w:t xml:space="preserve">Christl-Ausbildung zur Konditorin ohne Abschluss </w:t>
      </w:r>
    </w:p>
    <w:p w14:paraId="736A063E" w14:textId="57FEE3C7" w:rsidR="00BC5DA2" w:rsidRDefault="00AA6C7C">
      <w:r>
        <w:t>2002-2004</w:t>
      </w:r>
      <w:r w:rsidR="00A77DA3">
        <w:t xml:space="preserve">  Neukauf </w:t>
      </w:r>
      <w:r w:rsidR="00157115">
        <w:t>GmbH-Edeka Südbayern</w:t>
      </w:r>
      <w:r w:rsidR="00536097">
        <w:t xml:space="preserve"> </w:t>
      </w:r>
      <w:r w:rsidR="00647FA7">
        <w:t>–</w:t>
      </w:r>
      <w:r w:rsidR="00536097">
        <w:t xml:space="preserve"> </w:t>
      </w:r>
      <w:r w:rsidR="00647FA7">
        <w:t xml:space="preserve">Verkäuferin mit Schwerpunkt </w:t>
      </w:r>
    </w:p>
    <w:p w14:paraId="398E9459" w14:textId="29F24763" w:rsidR="00FB496C" w:rsidRDefault="00963250">
      <w:r>
        <w:t xml:space="preserve">2004-2005  Pizzeria </w:t>
      </w:r>
      <w:r w:rsidR="005C63BB">
        <w:t xml:space="preserve">La </w:t>
      </w:r>
      <w:proofErr w:type="spellStart"/>
      <w:r w:rsidR="00DC3B0E">
        <w:t>Piazetta</w:t>
      </w:r>
      <w:proofErr w:type="spellEnd"/>
      <w:r w:rsidR="005C63BB">
        <w:t xml:space="preserve"> </w:t>
      </w:r>
      <w:r w:rsidR="00FB496C">
        <w:t>–</w:t>
      </w:r>
      <w:r w:rsidR="005C63BB">
        <w:t xml:space="preserve"> </w:t>
      </w:r>
      <w:r w:rsidR="00FB496C">
        <w:t>Pizza</w:t>
      </w:r>
      <w:r w:rsidR="007A4192">
        <w:t>bäckerin</w:t>
      </w:r>
    </w:p>
    <w:p w14:paraId="0038A498" w14:textId="2BFA46CD" w:rsidR="00273131" w:rsidRDefault="007A4192">
      <w:r>
        <w:t xml:space="preserve">2005-2008 San Francisco </w:t>
      </w:r>
      <w:r w:rsidR="00273131">
        <w:t xml:space="preserve">Coffee Company- Managerin </w:t>
      </w:r>
    </w:p>
    <w:p w14:paraId="3B7AE5A3" w14:textId="5CBE21E6" w:rsidR="005B7CB3" w:rsidRDefault="005B7CB3">
      <w:r>
        <w:t xml:space="preserve">2008- heute – Audi AG Ingolstadt </w:t>
      </w:r>
      <w:r w:rsidR="00A46554">
        <w:t>–</w:t>
      </w:r>
    </w:p>
    <w:p w14:paraId="43E43161" w14:textId="78AC6E18" w:rsidR="00A46554" w:rsidRDefault="00A46554">
      <w:r>
        <w:t>Logistikfachkraft</w:t>
      </w:r>
      <w:r w:rsidR="003610C2">
        <w:t>, Lehrlingsbeauftragte.</w:t>
      </w:r>
    </w:p>
    <w:p w14:paraId="1426CC85" w14:textId="77777777" w:rsidR="00F95340" w:rsidRDefault="00F95340"/>
    <w:p w14:paraId="7C87A86E" w14:textId="77777777" w:rsidR="007A4192" w:rsidRDefault="007A4192"/>
    <w:p w14:paraId="0BAAA0C2" w14:textId="77777777" w:rsidR="00FB496C" w:rsidRDefault="00FB496C"/>
    <w:p w14:paraId="5C60D1A0" w14:textId="77777777" w:rsidR="00B26DF8" w:rsidRDefault="00B26DF8"/>
    <w:p w14:paraId="3A818C26" w14:textId="77777777" w:rsidR="00480765" w:rsidRDefault="00480765" w:rsidP="003A370A">
      <w:pPr>
        <w:pStyle w:val="berschrift1"/>
      </w:pPr>
    </w:p>
    <w:p w14:paraId="17CA0273" w14:textId="16EA60E7" w:rsidR="00524750" w:rsidRDefault="00CA3610" w:rsidP="003A370A">
      <w:pPr>
        <w:pStyle w:val="berschrift1"/>
      </w:pPr>
      <w:r>
        <w:lastRenderedPageBreak/>
        <w:t xml:space="preserve">Zertifikate, Zeugnisse </w:t>
      </w:r>
      <w:r w:rsidR="003130FE">
        <w:t>und Fortbildungsnachweise</w:t>
      </w:r>
    </w:p>
    <w:p w14:paraId="6273942F" w14:textId="680AF930" w:rsidR="003130FE" w:rsidRDefault="00DE4222" w:rsidP="003130FE">
      <w:r>
        <w:t xml:space="preserve">Zusammenfassung </w:t>
      </w:r>
      <w:r w:rsidR="003C3933">
        <w:t>Schulungen und Seminare</w:t>
      </w:r>
      <w:r w:rsidR="002168DB">
        <w:t>:</w:t>
      </w:r>
    </w:p>
    <w:p w14:paraId="6BDFF063" w14:textId="77777777" w:rsidR="00D0500A" w:rsidRDefault="00D0500A" w:rsidP="003130FE"/>
    <w:p w14:paraId="3F209AC6" w14:textId="46663C8D" w:rsidR="003C3933" w:rsidRDefault="00B63CFD" w:rsidP="003130FE">
      <w:r>
        <w:t xml:space="preserve">Februar 2006 </w:t>
      </w:r>
    </w:p>
    <w:p w14:paraId="5B2DBE25" w14:textId="1D6AC314" w:rsidR="00B63CFD" w:rsidRDefault="00B63CFD" w:rsidP="003130FE">
      <w:r>
        <w:t>Verkaufstraining</w:t>
      </w:r>
    </w:p>
    <w:p w14:paraId="23CA8805" w14:textId="665B72CD" w:rsidR="00B63CFD" w:rsidRDefault="00442061" w:rsidP="003130FE">
      <w:r>
        <w:t xml:space="preserve">Juni 2006 </w:t>
      </w:r>
    </w:p>
    <w:p w14:paraId="5D5013F3" w14:textId="0346D750" w:rsidR="00442061" w:rsidRDefault="00442061" w:rsidP="003130FE">
      <w:r>
        <w:t xml:space="preserve">Mit Spaß Verkaufen </w:t>
      </w:r>
    </w:p>
    <w:p w14:paraId="4FBED26E" w14:textId="36A6E400" w:rsidR="00442061" w:rsidRDefault="00442061" w:rsidP="003130FE">
      <w:r>
        <w:t xml:space="preserve">November </w:t>
      </w:r>
      <w:r w:rsidR="00F57D81">
        <w:t>2006</w:t>
      </w:r>
    </w:p>
    <w:p w14:paraId="3B859F61" w14:textId="2198887D" w:rsidR="00F57D81" w:rsidRDefault="00F57D81" w:rsidP="003130FE">
      <w:r>
        <w:t>Führungstraining</w:t>
      </w:r>
    </w:p>
    <w:p w14:paraId="73B8E3D8" w14:textId="1D27E392" w:rsidR="00FA13AA" w:rsidRDefault="00664810" w:rsidP="003130FE">
      <w:r>
        <w:t xml:space="preserve">Februar 2014 </w:t>
      </w:r>
    </w:p>
    <w:p w14:paraId="751BE7A1" w14:textId="551C13ED" w:rsidR="00EF58DF" w:rsidRDefault="00664810" w:rsidP="003130FE">
      <w:r>
        <w:t xml:space="preserve">Erstausbildung </w:t>
      </w:r>
      <w:r w:rsidR="00042EBB">
        <w:t xml:space="preserve">Stapler, Zugmaschine , </w:t>
      </w:r>
      <w:r w:rsidR="00D90F11">
        <w:t>E-Hubgeräte</w:t>
      </w:r>
    </w:p>
    <w:p w14:paraId="5E543FC2" w14:textId="66FA9F29" w:rsidR="00D90F11" w:rsidRDefault="00CC411F" w:rsidP="003130FE">
      <w:r>
        <w:t>Mai 2</w:t>
      </w:r>
      <w:r w:rsidR="00D90F11">
        <w:t xml:space="preserve">015-2017 Schichtleitung </w:t>
      </w:r>
      <w:r w:rsidR="001670D7">
        <w:t>für Kommissionierung und Bereitstellung</w:t>
      </w:r>
    </w:p>
    <w:p w14:paraId="69C9933E" w14:textId="17E74CFD" w:rsidR="001670D7" w:rsidRDefault="004E2F02" w:rsidP="003130FE">
      <w:r>
        <w:t xml:space="preserve">Oktober 2015 </w:t>
      </w:r>
    </w:p>
    <w:p w14:paraId="1F814740" w14:textId="7ACA8744" w:rsidR="004E2F02" w:rsidRDefault="004E2F02" w:rsidP="003130FE">
      <w:r>
        <w:t>Gruppenarbeit ABC</w:t>
      </w:r>
    </w:p>
    <w:p w14:paraId="46B42C65" w14:textId="3A40DC0E" w:rsidR="004E2F02" w:rsidRDefault="004E7470" w:rsidP="003130FE">
      <w:r>
        <w:t>Moderation,  Präsentation, Kommunikation</w:t>
      </w:r>
      <w:r w:rsidR="00D0500A">
        <w:t>, Zusammenarbeit, Führung,  Teamentwicklung</w:t>
      </w:r>
    </w:p>
    <w:p w14:paraId="77498A9E" w14:textId="3317181F" w:rsidR="002C44F2" w:rsidRDefault="00FE48F7" w:rsidP="003130FE">
      <w:r>
        <w:t xml:space="preserve">Mai 2017 </w:t>
      </w:r>
    </w:p>
    <w:p w14:paraId="18051F0D" w14:textId="3D42F905" w:rsidR="00FE48F7" w:rsidRDefault="00FE48F7" w:rsidP="003130FE">
      <w:r>
        <w:t xml:space="preserve">Ladungssicherung </w:t>
      </w:r>
    </w:p>
    <w:p w14:paraId="4D5818FF" w14:textId="44FBD586" w:rsidR="00FE48F7" w:rsidRDefault="00FE48F7" w:rsidP="003130FE">
      <w:r>
        <w:t xml:space="preserve">April 20018 </w:t>
      </w:r>
    </w:p>
    <w:p w14:paraId="0C3B4FBF" w14:textId="7944A620" w:rsidR="00FE48F7" w:rsidRDefault="00FE48F7" w:rsidP="003130FE">
      <w:r>
        <w:t>Ausbilderin</w:t>
      </w:r>
      <w:r w:rsidR="0018739E">
        <w:t xml:space="preserve">-IHK </w:t>
      </w:r>
    </w:p>
    <w:p w14:paraId="59A60C30" w14:textId="69A509DA" w:rsidR="0018739E" w:rsidRDefault="00692FEF" w:rsidP="003130FE">
      <w:r>
        <w:t xml:space="preserve">November 2019 </w:t>
      </w:r>
    </w:p>
    <w:p w14:paraId="7B77EB60" w14:textId="5FA38014" w:rsidR="00692FEF" w:rsidRDefault="00401B95" w:rsidP="003130FE">
      <w:r>
        <w:t>Brandschutzbeauftragte</w:t>
      </w:r>
    </w:p>
    <w:p w14:paraId="1E756997" w14:textId="77777777" w:rsidR="00401B95" w:rsidRDefault="00401B95" w:rsidP="003130FE"/>
    <w:p w14:paraId="636FFDD8" w14:textId="77777777" w:rsidR="002C44F2" w:rsidRDefault="002C44F2" w:rsidP="003130FE"/>
    <w:p w14:paraId="1AFAB9C2" w14:textId="68722185" w:rsidR="00F57D81" w:rsidRPr="003130FE" w:rsidRDefault="00F57D81" w:rsidP="003130FE"/>
    <w:sectPr w:rsidR="00F57D81" w:rsidRPr="003130FE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6F41" w14:textId="77777777" w:rsidR="00DD4701" w:rsidRDefault="00DD4701">
      <w:pPr>
        <w:spacing w:after="0" w:line="240" w:lineRule="auto"/>
      </w:pPr>
      <w:r>
        <w:separator/>
      </w:r>
    </w:p>
  </w:endnote>
  <w:endnote w:type="continuationSeparator" w:id="0">
    <w:p w14:paraId="45B291F3" w14:textId="77777777" w:rsidR="00DD4701" w:rsidRDefault="00DD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9AFFA" w14:textId="77777777" w:rsidR="00524750" w:rsidRDefault="00FA3F92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58C7" w14:textId="77777777" w:rsidR="00DD4701" w:rsidRDefault="00DD4701">
      <w:pPr>
        <w:spacing w:after="0" w:line="240" w:lineRule="auto"/>
      </w:pPr>
      <w:r>
        <w:separator/>
      </w:r>
    </w:p>
  </w:footnote>
  <w:footnote w:type="continuationSeparator" w:id="0">
    <w:p w14:paraId="49601EAB" w14:textId="77777777" w:rsidR="00DD4701" w:rsidRDefault="00DD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59E3" w14:textId="77777777" w:rsidR="00524750" w:rsidRDefault="00FA3F92">
    <w:pPr>
      <w:pStyle w:val="Kopfzeile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C16EFB" wp14:editId="71CB57E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92E5085" id="Group 4" o:spid="_x0000_s1026" alt="Titel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558A" w14:textId="77777777" w:rsidR="00524750" w:rsidRDefault="00FA3F92">
    <w:pPr>
      <w:pStyle w:val="Kopfzeile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0F7B553" wp14:editId="59F3EF6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pieren 5" title="Hintergrundgrafik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hteck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579409E" id="Gruppieren 5" o:spid="_x0000_s1026" alt="Titel: Hintergrundgrafiken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">
              <v:rect id="Rechteck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hteck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5E1E46"/>
    <w:multiLevelType w:val="hybridMultilevel"/>
    <w:tmpl w:val="1A16F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AA"/>
    <w:rsid w:val="00042EBB"/>
    <w:rsid w:val="000A750E"/>
    <w:rsid w:val="000F5AED"/>
    <w:rsid w:val="001439EF"/>
    <w:rsid w:val="00155368"/>
    <w:rsid w:val="00157115"/>
    <w:rsid w:val="001670D7"/>
    <w:rsid w:val="00170D38"/>
    <w:rsid w:val="0018739E"/>
    <w:rsid w:val="002168DB"/>
    <w:rsid w:val="00216E9C"/>
    <w:rsid w:val="00271460"/>
    <w:rsid w:val="00273131"/>
    <w:rsid w:val="00296795"/>
    <w:rsid w:val="002C44F2"/>
    <w:rsid w:val="00306572"/>
    <w:rsid w:val="003130FE"/>
    <w:rsid w:val="003610C2"/>
    <w:rsid w:val="0036671C"/>
    <w:rsid w:val="003724D2"/>
    <w:rsid w:val="003A370A"/>
    <w:rsid w:val="003C14F3"/>
    <w:rsid w:val="003C3933"/>
    <w:rsid w:val="00401B95"/>
    <w:rsid w:val="00442061"/>
    <w:rsid w:val="00480765"/>
    <w:rsid w:val="00486C45"/>
    <w:rsid w:val="004E2F02"/>
    <w:rsid w:val="004E7470"/>
    <w:rsid w:val="00524750"/>
    <w:rsid w:val="00536097"/>
    <w:rsid w:val="00590B54"/>
    <w:rsid w:val="00596CA5"/>
    <w:rsid w:val="005A02B7"/>
    <w:rsid w:val="005B7CB3"/>
    <w:rsid w:val="005C4281"/>
    <w:rsid w:val="005C63BB"/>
    <w:rsid w:val="005D1AF9"/>
    <w:rsid w:val="005D709F"/>
    <w:rsid w:val="00647FA7"/>
    <w:rsid w:val="00664810"/>
    <w:rsid w:val="00692FEF"/>
    <w:rsid w:val="006A3E3D"/>
    <w:rsid w:val="006F5F2B"/>
    <w:rsid w:val="00780A4D"/>
    <w:rsid w:val="007A4192"/>
    <w:rsid w:val="00810664"/>
    <w:rsid w:val="00891D6B"/>
    <w:rsid w:val="008C500B"/>
    <w:rsid w:val="008E2682"/>
    <w:rsid w:val="00963250"/>
    <w:rsid w:val="009B0032"/>
    <w:rsid w:val="009E750D"/>
    <w:rsid w:val="00A46554"/>
    <w:rsid w:val="00A77DA3"/>
    <w:rsid w:val="00A822C2"/>
    <w:rsid w:val="00AA128A"/>
    <w:rsid w:val="00AA6C7C"/>
    <w:rsid w:val="00AA6F7E"/>
    <w:rsid w:val="00AB75EE"/>
    <w:rsid w:val="00AF30AA"/>
    <w:rsid w:val="00B11D35"/>
    <w:rsid w:val="00B177B7"/>
    <w:rsid w:val="00B26DF8"/>
    <w:rsid w:val="00B63CFD"/>
    <w:rsid w:val="00B750E6"/>
    <w:rsid w:val="00BC5DA2"/>
    <w:rsid w:val="00BF4942"/>
    <w:rsid w:val="00C650B3"/>
    <w:rsid w:val="00C67CB0"/>
    <w:rsid w:val="00C85F4F"/>
    <w:rsid w:val="00C8661D"/>
    <w:rsid w:val="00CA3610"/>
    <w:rsid w:val="00CC411F"/>
    <w:rsid w:val="00D0500A"/>
    <w:rsid w:val="00D541FF"/>
    <w:rsid w:val="00D90F11"/>
    <w:rsid w:val="00DB78EB"/>
    <w:rsid w:val="00DC3B0E"/>
    <w:rsid w:val="00DD4701"/>
    <w:rsid w:val="00DE4222"/>
    <w:rsid w:val="00DE76F3"/>
    <w:rsid w:val="00E021D8"/>
    <w:rsid w:val="00E41A15"/>
    <w:rsid w:val="00E62EE3"/>
    <w:rsid w:val="00EF58DF"/>
    <w:rsid w:val="00F57D81"/>
    <w:rsid w:val="00F95340"/>
    <w:rsid w:val="00FA13AA"/>
    <w:rsid w:val="00FA25D7"/>
    <w:rsid w:val="00FA3F92"/>
    <w:rsid w:val="00FB496C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D87C8A"/>
  <w15:chartTrackingRefBased/>
  <w15:docId w15:val="{7B85BDF7-9B15-EF4B-9F1B-3D1E8D2B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de-DE" w:eastAsia="ja-JP" w:bidi="de-DE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F92"/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hAnsiTheme="majorHAnsi"/>
      <w:b/>
      <w:spacing w:val="21"/>
      <w:sz w:val="26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uzeileZchn">
    <w:name w:val="Fußzeile Zchn"/>
    <w:basedOn w:val="Absatz-Standardschriftart"/>
    <w:link w:val="Fuzeile"/>
    <w:uiPriority w:val="99"/>
    <w:rPr>
      <w:b/>
      <w:spacing w:val="21"/>
      <w:sz w:val="2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spacing w:val="21"/>
      <w:sz w:val="36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aps/>
      <w:smallCaps w:val="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2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Kontaktinfos">
    <w:name w:val="Kontaktinfos"/>
    <w:basedOn w:val="Standard"/>
    <w:uiPriority w:val="2"/>
    <w:qFormat/>
    <w:pPr>
      <w:spacing w:after="920"/>
      <w:contextualSpacing/>
    </w:p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4B3A2E" w:themeColor="text2"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i/>
      <w:iCs/>
      <w:color w:val="4B3A2E" w:themeColor="text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Listenabsatz">
    <w:name w:val="List Paragraph"/>
    <w:basedOn w:val="Standard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Standard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Absatz-Standardschriftart"/>
    <w:link w:val="Name"/>
    <w:uiPriority w:val="1"/>
    <w:rPr>
      <w:b/>
      <w:caps/>
      <w:spacing w:val="21"/>
      <w:sz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26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26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26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26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268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10664"/>
    <w:rPr>
      <w:color w:val="3D859C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0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arianesolti@gmail.com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C41C0D60-DCB7-FE4C-A9E4-8D144ACD67E8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F6AC35768C5C4F884E419B957AB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75152-133B-954F-A495-3D44CAA9A38B}"/>
      </w:docPartPr>
      <w:docPartBody>
        <w:p w:rsidR="002B0A90" w:rsidRDefault="0052569A">
          <w:pPr>
            <w:pStyle w:val="0AF6AC35768C5C4F884E419B957ABDE9"/>
          </w:pPr>
          <w:r>
            <w:rPr>
              <w:lang w:bidi="de-DE"/>
            </w:rPr>
            <w:t>Zusammenfassung der Fähigkeiten</w:t>
          </w:r>
        </w:p>
      </w:docPartBody>
    </w:docPart>
    <w:docPart>
      <w:docPartPr>
        <w:name w:val="6EB1D33522766448B08BFCE2C8A89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404DA-87A7-A842-95B6-0DB9C3EDA09E}"/>
      </w:docPartPr>
      <w:docPartBody>
        <w:p w:rsidR="002B0A90" w:rsidRDefault="0052569A">
          <w:pPr>
            <w:pStyle w:val="6EB1D33522766448B08BFCE2C8A8983A"/>
          </w:pPr>
          <w:r>
            <w:rPr>
              <w:lang w:bidi="de-DE"/>
            </w:rPr>
            <w:t>Ausbildung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9A"/>
    <w:rsid w:val="00194FF3"/>
    <w:rsid w:val="002B0A90"/>
    <w:rsid w:val="0052569A"/>
    <w:rsid w:val="005B7C4D"/>
    <w:rsid w:val="0095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AF6AC35768C5C4F884E419B957ABDE9">
    <w:name w:val="0AF6AC35768C5C4F884E419B957ABDE9"/>
  </w:style>
  <w:style w:type="paragraph" w:customStyle="1" w:styleId="6EB1D33522766448B08BFCE2C8A8983A">
    <w:name w:val="6EB1D33522766448B08BFCE2C8A89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%7bC41C0D60-DCB7-FE4C-A9E4-8D144ACD67E8%7dtf50002038.dotx</Template>
  <TotalTime>0</TotalTime>
  <Pages>2</Pages>
  <Words>180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arianesolti@gmail.com</dc:creator>
  <cp:keywords/>
  <dc:description/>
  <cp:lastModifiedBy>arianesolti@gmail.com</cp:lastModifiedBy>
  <cp:revision>84</cp:revision>
  <dcterms:created xsi:type="dcterms:W3CDTF">2021-02-13T08:39:00Z</dcterms:created>
  <dcterms:modified xsi:type="dcterms:W3CDTF">2021-06-25T16:43:00Z</dcterms:modified>
</cp:coreProperties>
</file>